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F6B7" w14:textId="78A0618E" w:rsidR="00B96716" w:rsidRPr="00B96716" w:rsidRDefault="00B96716" w:rsidP="00B96716">
      <w:pPr>
        <w:pStyle w:val="Overskrift1"/>
        <w:rPr>
          <w:lang w:val="da-DK"/>
        </w:rPr>
      </w:pPr>
      <w:r w:rsidRPr="00B96716">
        <w:rPr>
          <w:lang w:val="da-DK"/>
        </w:rPr>
        <w:t>Skole og Forældres landsmøde 202</w:t>
      </w:r>
      <w:r w:rsidR="00A45C75">
        <w:rPr>
          <w:lang w:val="da-DK"/>
        </w:rPr>
        <w:t>5</w:t>
      </w:r>
    </w:p>
    <w:p w14:paraId="584AA119" w14:textId="38D55784" w:rsidR="00B96716" w:rsidRDefault="00B96716" w:rsidP="00E64817">
      <w:pPr>
        <w:pStyle w:val="Overskrift2"/>
        <w:rPr>
          <w:lang w:val="da-DK"/>
        </w:rPr>
      </w:pPr>
      <w:r w:rsidRPr="00B96716">
        <w:rPr>
          <w:lang w:val="da-DK"/>
        </w:rPr>
        <w:t xml:space="preserve">Jeg stiller op som kandidat til </w:t>
      </w:r>
      <w:r w:rsidR="007111AF">
        <w:rPr>
          <w:lang w:val="da-DK"/>
        </w:rPr>
        <w:t xml:space="preserve">en </w:t>
      </w:r>
      <w:r w:rsidR="00A45C75">
        <w:rPr>
          <w:lang w:val="da-DK"/>
        </w:rPr>
        <w:t>næst</w:t>
      </w:r>
      <w:r w:rsidR="004900EF">
        <w:rPr>
          <w:lang w:val="da-DK"/>
        </w:rPr>
        <w:t>formandspost</w:t>
      </w:r>
    </w:p>
    <w:p w14:paraId="4213207C" w14:textId="77777777" w:rsidR="00B96716" w:rsidRPr="00B96716" w:rsidRDefault="00B96716" w:rsidP="00B96716">
      <w:pPr>
        <w:rPr>
          <w:lang w:val="da-DK"/>
        </w:rPr>
      </w:pP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9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"/>
        <w:gridCol w:w="3486"/>
        <w:gridCol w:w="238"/>
        <w:gridCol w:w="1897"/>
      </w:tblGrid>
      <w:tr w:rsidR="00B10975" w:rsidRPr="00B96716" w14:paraId="39D78724" w14:textId="77777777" w:rsidTr="60895D1A">
        <w:trPr>
          <w:trHeight w:val="20"/>
        </w:trPr>
        <w:tc>
          <w:tcPr>
            <w:tcW w:w="1701" w:type="dxa"/>
          </w:tcPr>
          <w:p w14:paraId="72D21E2B" w14:textId="77777777" w:rsidR="00B10975" w:rsidRPr="00B96716" w:rsidRDefault="00B10975" w:rsidP="00E64817">
            <w:pPr>
              <w:pStyle w:val="Skematekst"/>
            </w:pPr>
            <w:r w:rsidRPr="00B96716">
              <w:t xml:space="preserve">Indsæt evt. foto: </w:t>
            </w:r>
          </w:p>
        </w:tc>
        <w:tc>
          <w:tcPr>
            <w:tcW w:w="245" w:type="dxa"/>
          </w:tcPr>
          <w:p w14:paraId="01DC51C2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7C3935F2" w14:textId="77777777" w:rsidR="00B10975" w:rsidRPr="00B96716" w:rsidRDefault="00B10975" w:rsidP="00E64817">
            <w:pPr>
              <w:pStyle w:val="Skematekst"/>
            </w:pPr>
            <w:r w:rsidRPr="00B96716">
              <w:t>Navn:</w:t>
            </w:r>
          </w:p>
        </w:tc>
      </w:tr>
      <w:tr w:rsidR="00B10975" w:rsidRPr="00B96716" w14:paraId="3D5E439B" w14:textId="77777777" w:rsidTr="60895D1A">
        <w:trPr>
          <w:trHeight w:val="20"/>
        </w:trPr>
        <w:tc>
          <w:tcPr>
            <w:tcW w:w="1701" w:type="dxa"/>
            <w:vMerge w:val="restart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685529" w14:textId="45C5CBEA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7BAA4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020FB" w14:textId="77777777" w:rsidR="00B10975" w:rsidRPr="00B96716" w:rsidRDefault="00B10975" w:rsidP="00E64817">
            <w:pPr>
              <w:pStyle w:val="Skematekst"/>
            </w:pPr>
          </w:p>
        </w:tc>
      </w:tr>
      <w:tr w:rsidR="00B10975" w:rsidRPr="00B96716" w14:paraId="7795B58D" w14:textId="77777777" w:rsidTr="60895D1A">
        <w:trPr>
          <w:trHeight w:val="20"/>
        </w:trPr>
        <w:tc>
          <w:tcPr>
            <w:tcW w:w="170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54660D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BEB46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53DD9B25" w14:textId="77777777" w:rsidR="00B10975" w:rsidRPr="00B96716" w:rsidRDefault="00B10975" w:rsidP="00E64817">
            <w:pPr>
              <w:pStyle w:val="Skematekst"/>
            </w:pPr>
            <w:r w:rsidRPr="00B96716">
              <w:t>Valggruppe</w:t>
            </w:r>
            <w:r>
              <w:t>:</w:t>
            </w:r>
          </w:p>
        </w:tc>
      </w:tr>
      <w:tr w:rsidR="00B10975" w:rsidRPr="00B96716" w14:paraId="490A2CCB" w14:textId="77777777" w:rsidTr="60895D1A">
        <w:trPr>
          <w:trHeight w:val="20"/>
        </w:trPr>
        <w:tc>
          <w:tcPr>
            <w:tcW w:w="170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62DDA1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D499E" w14:textId="77777777" w:rsidR="00B10975" w:rsidRPr="00B96716" w:rsidRDefault="00B10975" w:rsidP="00E64817">
            <w:pPr>
              <w:pStyle w:val="Skematekst"/>
            </w:pPr>
          </w:p>
        </w:tc>
        <w:sdt>
          <w:sdtPr>
            <w:alias w:val="Valggruppe"/>
            <w:tag w:val="Valggruppe"/>
            <w:id w:val="-256676575"/>
            <w:placeholder>
              <w:docPart w:val="2C0D10940ACE4666B98927B0F7F4D655"/>
            </w:placeholder>
            <w:showingPlcHdr/>
            <w:comboBox>
              <w:listItem w:value="Vælg en valggruppe"/>
              <w:listItem w:displayText="1: Nordjylland, Midtjylland og Syddanmark" w:value="1: Nordjylland, Midtjylland og Syddanmark"/>
              <w:listItem w:displayText="2: Hovedstaden og Sjælland" w:value="2: Hovedstaden og Sjælland"/>
            </w:comboBox>
          </w:sdtPr>
          <w:sdtEndPr/>
          <w:sdtContent>
            <w:tc>
              <w:tcPr>
                <w:tcW w:w="5621" w:type="dxa"/>
                <w:gridSpan w:val="3"/>
                <w:shd w:val="clear" w:color="auto" w:fill="E8E8E6" w:themeFill="background2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505E3453" w14:textId="77777777" w:rsidR="00B10975" w:rsidRPr="00B96716" w:rsidRDefault="00B10975" w:rsidP="00E64817">
                <w:pPr>
                  <w:pStyle w:val="Skematekst"/>
                </w:pPr>
                <w:r w:rsidRPr="00F94009">
                  <w:rPr>
                    <w:rStyle w:val="Pladsholdertekst"/>
                  </w:rPr>
                  <w:t>Vælg e</w:t>
                </w:r>
                <w:r w:rsidR="00E64817">
                  <w:rPr>
                    <w:rStyle w:val="Pladsholdertekst"/>
                  </w:rPr>
                  <w:t>n valggruppe</w:t>
                </w:r>
                <w:r w:rsidRPr="00F94009">
                  <w:rPr>
                    <w:rStyle w:val="Pladsholdertekst"/>
                  </w:rPr>
                  <w:t>.</w:t>
                </w:r>
              </w:p>
            </w:tc>
          </w:sdtContent>
        </w:sdt>
      </w:tr>
      <w:tr w:rsidR="00B10975" w:rsidRPr="00B96716" w14:paraId="7ED79728" w14:textId="77777777" w:rsidTr="60895D1A">
        <w:trPr>
          <w:trHeight w:val="20"/>
        </w:trPr>
        <w:tc>
          <w:tcPr>
            <w:tcW w:w="5432" w:type="dxa"/>
            <w:gridSpan w:val="3"/>
          </w:tcPr>
          <w:p w14:paraId="26653D04" w14:textId="77777777" w:rsidR="00B10975" w:rsidRPr="00B96716" w:rsidRDefault="00B10975" w:rsidP="00E64817">
            <w:pPr>
              <w:pStyle w:val="Skematekst"/>
            </w:pPr>
            <w:r w:rsidRPr="00B96716">
              <w:t xml:space="preserve">Skolebestyrelsesmedlem på </w:t>
            </w:r>
            <w:r>
              <w:br/>
            </w:r>
            <w:r w:rsidRPr="00B96716">
              <w:t xml:space="preserve">(skole/kommune): </w:t>
            </w:r>
          </w:p>
        </w:tc>
        <w:tc>
          <w:tcPr>
            <w:tcW w:w="238" w:type="dxa"/>
          </w:tcPr>
          <w:p w14:paraId="14E2910E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</w:tcPr>
          <w:p w14:paraId="52E38E51" w14:textId="77777777" w:rsidR="00B10975" w:rsidRPr="00B96716" w:rsidRDefault="00B10975" w:rsidP="00E64817">
            <w:pPr>
              <w:pStyle w:val="Skematekst"/>
            </w:pPr>
            <w:r w:rsidRPr="00B96716">
              <w:t>Antal år i skolebestyrelsen:</w:t>
            </w:r>
          </w:p>
        </w:tc>
      </w:tr>
      <w:tr w:rsidR="00B10975" w:rsidRPr="00B96716" w14:paraId="0A4C7830" w14:textId="77777777" w:rsidTr="60895D1A">
        <w:trPr>
          <w:trHeight w:val="20"/>
        </w:trPr>
        <w:tc>
          <w:tcPr>
            <w:tcW w:w="5432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CEE2A7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D9E3BB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024636" w14:textId="77777777" w:rsidR="00B10975" w:rsidRPr="00B96716" w:rsidRDefault="00B10975" w:rsidP="00E64817">
            <w:pPr>
              <w:pStyle w:val="Skematekst"/>
            </w:pPr>
          </w:p>
        </w:tc>
      </w:tr>
      <w:tr w:rsidR="00B96716" w:rsidRPr="00454808" w14:paraId="76574086" w14:textId="77777777" w:rsidTr="60895D1A">
        <w:trPr>
          <w:trHeight w:val="20"/>
        </w:trPr>
        <w:tc>
          <w:tcPr>
            <w:tcW w:w="7567" w:type="dxa"/>
            <w:gridSpan w:val="5"/>
          </w:tcPr>
          <w:p w14:paraId="32AB7293" w14:textId="77777777" w:rsidR="00B96716" w:rsidRPr="00B96716" w:rsidRDefault="00B96716" w:rsidP="00E64817">
            <w:pPr>
              <w:pStyle w:val="Skematekst"/>
            </w:pPr>
            <w:r w:rsidRPr="00B96716">
              <w:t>Evt. tillidsposter mv. i Skole og Forældre:</w:t>
            </w:r>
          </w:p>
        </w:tc>
      </w:tr>
      <w:tr w:rsidR="00E64817" w:rsidRPr="00454808" w14:paraId="72D84043" w14:textId="77777777" w:rsidTr="60895D1A">
        <w:trPr>
          <w:trHeight w:val="20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534DB1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454808" w14:paraId="6E0CCA96" w14:textId="77777777" w:rsidTr="60895D1A">
        <w:trPr>
          <w:trHeight w:val="20"/>
        </w:trPr>
        <w:tc>
          <w:tcPr>
            <w:tcW w:w="7567" w:type="dxa"/>
            <w:gridSpan w:val="5"/>
          </w:tcPr>
          <w:p w14:paraId="6D2636AF" w14:textId="35B0348D" w:rsidR="00B96716" w:rsidRPr="00B96716" w:rsidRDefault="00B96716" w:rsidP="00E64817">
            <w:pPr>
              <w:pStyle w:val="Skematekst"/>
            </w:pPr>
            <w:r w:rsidRPr="00B96716">
              <w:t>Hvorfor vil jeg blive e</w:t>
            </w:r>
            <w:r w:rsidR="004900EF">
              <w:t xml:space="preserve">n god </w:t>
            </w:r>
            <w:r w:rsidR="00E52761">
              <w:t>næst</w:t>
            </w:r>
            <w:r w:rsidR="004900EF">
              <w:t>formand</w:t>
            </w:r>
            <w:r w:rsidRPr="00B96716">
              <w:t>:</w:t>
            </w:r>
          </w:p>
        </w:tc>
      </w:tr>
      <w:tr w:rsidR="00E64817" w:rsidRPr="00454808" w14:paraId="494AF64F" w14:textId="77777777" w:rsidTr="60895D1A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C4D5CC" w14:textId="49E47D4C" w:rsidR="00E64817" w:rsidRPr="00B96716" w:rsidRDefault="5A754441" w:rsidP="00E64817">
            <w:pPr>
              <w:pStyle w:val="Skematekst"/>
            </w:pPr>
            <w:r>
              <w:t xml:space="preserve"> </w:t>
            </w:r>
          </w:p>
        </w:tc>
      </w:tr>
      <w:tr w:rsidR="00B96716" w:rsidRPr="00454808" w14:paraId="0B031230" w14:textId="77777777" w:rsidTr="60895D1A">
        <w:trPr>
          <w:trHeight w:val="20"/>
        </w:trPr>
        <w:tc>
          <w:tcPr>
            <w:tcW w:w="7567" w:type="dxa"/>
            <w:gridSpan w:val="5"/>
          </w:tcPr>
          <w:p w14:paraId="5BD810A3" w14:textId="0D4FBA91" w:rsidR="00B96716" w:rsidRPr="00B96716" w:rsidRDefault="004900EF" w:rsidP="00E64817">
            <w:pPr>
              <w:pStyle w:val="Skematekst"/>
            </w:pPr>
            <w:r>
              <w:t xml:space="preserve">Mine mål som </w:t>
            </w:r>
            <w:r w:rsidR="00E52761">
              <w:t>næst</w:t>
            </w:r>
            <w:r>
              <w:t>formand i Skole og Forældre</w:t>
            </w:r>
            <w:r w:rsidR="00B96716" w:rsidRPr="00B96716">
              <w:t xml:space="preserve">: </w:t>
            </w:r>
          </w:p>
        </w:tc>
      </w:tr>
      <w:tr w:rsidR="00E64817" w:rsidRPr="00454808" w14:paraId="3CD819F9" w14:textId="77777777" w:rsidTr="60895D1A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DD6E2B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B96716" w14:paraId="660A1424" w14:textId="77777777" w:rsidTr="60895D1A">
        <w:trPr>
          <w:trHeight w:val="20"/>
        </w:trPr>
        <w:tc>
          <w:tcPr>
            <w:tcW w:w="7567" w:type="dxa"/>
            <w:gridSpan w:val="5"/>
          </w:tcPr>
          <w:p w14:paraId="496941B2" w14:textId="77777777" w:rsidR="00B96716" w:rsidRPr="00B96716" w:rsidRDefault="00B96716" w:rsidP="00E64817">
            <w:pPr>
              <w:pStyle w:val="Skematekst"/>
            </w:pPr>
            <w:r w:rsidRPr="00B96716">
              <w:t>Kort personlig præsentation:</w:t>
            </w:r>
          </w:p>
        </w:tc>
      </w:tr>
      <w:tr w:rsidR="00E64817" w:rsidRPr="00B96716" w14:paraId="23DCDE93" w14:textId="77777777" w:rsidTr="60895D1A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3980C" w14:textId="77777777" w:rsidR="00E64817" w:rsidRPr="00B96716" w:rsidRDefault="00E64817" w:rsidP="00E64817">
            <w:pPr>
              <w:pStyle w:val="Skematekst"/>
            </w:pPr>
          </w:p>
        </w:tc>
      </w:tr>
    </w:tbl>
    <w:p w14:paraId="6B537B8D" w14:textId="77777777" w:rsidR="00B96716" w:rsidRDefault="00B96716" w:rsidP="00B96716">
      <w:pPr>
        <w:rPr>
          <w:b/>
          <w:lang w:val="da-DK"/>
        </w:rPr>
      </w:pPr>
    </w:p>
    <w:p w14:paraId="7CB7BB5E" w14:textId="77777777" w:rsidR="00C9244B" w:rsidRPr="00B96716" w:rsidRDefault="00C9244B" w:rsidP="00B96716">
      <w:pPr>
        <w:rPr>
          <w:b/>
          <w:lang w:val="da-DK"/>
        </w:rPr>
      </w:pPr>
    </w:p>
    <w:p w14:paraId="2F9BFBC3" w14:textId="77777777" w:rsidR="00FE0FD8" w:rsidRPr="00B96716" w:rsidRDefault="00B96716" w:rsidP="00B96716">
      <w:pPr>
        <w:rPr>
          <w:i/>
          <w:lang w:val="da-DK"/>
        </w:rPr>
      </w:pPr>
      <w:r w:rsidRPr="00B96716">
        <w:rPr>
          <w:i/>
          <w:lang w:val="da-DK"/>
        </w:rPr>
        <w:t xml:space="preserve">Den udfyldte blanket indsendes til </w:t>
      </w:r>
      <w:hyperlink r:id="rId11" w:history="1">
        <w:r w:rsidRPr="00B96716">
          <w:rPr>
            <w:rStyle w:val="Hyperlink"/>
            <w:i/>
            <w:lang w:val="da-DK"/>
          </w:rPr>
          <w:t>post@skole-foraeldre.dk</w:t>
        </w:r>
      </w:hyperlink>
      <w:r w:rsidRPr="00B96716">
        <w:rPr>
          <w:i/>
          <w:lang w:val="da-DK"/>
        </w:rPr>
        <w:t xml:space="preserve">, hvorefter vi offentliggør den på landsmødets hjemmeside. </w:t>
      </w:r>
    </w:p>
    <w:sectPr w:rsidR="00FE0FD8" w:rsidRPr="00B96716" w:rsidSect="00FE0FD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78" w:right="2975" w:bottom="1440" w:left="13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FFF1" w14:textId="77777777" w:rsidR="00BE4131" w:rsidRPr="00FE0FD8" w:rsidRDefault="00BE4131" w:rsidP="00FE0FD8">
      <w:pPr>
        <w:spacing w:line="240" w:lineRule="auto"/>
      </w:pPr>
      <w:r w:rsidRPr="00FE0FD8">
        <w:separator/>
      </w:r>
    </w:p>
  </w:endnote>
  <w:endnote w:type="continuationSeparator" w:id="0">
    <w:p w14:paraId="66DA3A40" w14:textId="77777777" w:rsidR="00BE4131" w:rsidRPr="00FE0FD8" w:rsidRDefault="00BE4131" w:rsidP="00FE0FD8">
      <w:pPr>
        <w:spacing w:line="240" w:lineRule="auto"/>
      </w:pPr>
      <w:r w:rsidRPr="00FE0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86FCB5FC-652B-498E-B00B-FD88BDD22AB9}"/>
    <w:embedBold r:id="rId2" w:fontKey="{434C4DCA-646B-4A3A-AC04-17144E334A1A}"/>
    <w:embedItalic r:id="rId3" w:fontKey="{C5D87945-0A3A-4457-BEB8-61504BC3BB29}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  <w:embedRegular r:id="rId4" w:fontKey="{256A1D04-98F3-43CB-92F2-211EF663FFA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384B" w14:textId="77777777" w:rsidR="00FE0FD8" w:rsidRDefault="00FE0FD8" w:rsidP="00FE0FD8">
    <w:pPr>
      <w:pStyle w:val="Sidefod"/>
    </w:pPr>
    <w:r w:rsidRPr="00FE0FD8">
      <w:fldChar w:fldCharType="begin"/>
    </w:r>
    <w:r w:rsidRPr="00FE0FD8">
      <w:instrText xml:space="preserve"> PAGE  \* Arabic  \* MERGEFORMAT </w:instrText>
    </w:r>
    <w:r w:rsidRPr="00FE0FD8">
      <w:fldChar w:fldCharType="separate"/>
    </w:r>
    <w:r>
      <w:t>1</w:t>
    </w:r>
    <w:r w:rsidRPr="00FE0FD8">
      <w:fldChar w:fldCharType="end"/>
    </w:r>
    <w:r w:rsidRPr="00FE0FD8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A152" w14:textId="77777777" w:rsidR="00FE0FD8" w:rsidRPr="00FE0FD8" w:rsidRDefault="00D678F7" w:rsidP="00FE0FD8">
    <w:pPr>
      <w:pStyle w:val="Sidefod"/>
    </w:pPr>
    <w:r>
      <mc:AlternateContent>
        <mc:Choice Requires="wpg">
          <w:drawing>
            <wp:anchor distT="0" distB="0" distL="114300" distR="114300" simplePos="0" relativeHeight="251658242" behindDoc="0" locked="0" layoutInCell="1" allowOverlap="1" wp14:anchorId="26FABC74" wp14:editId="7C1C6356">
              <wp:simplePos x="0" y="0"/>
              <wp:positionH relativeFrom="column">
                <wp:posOffset>5253799</wp:posOffset>
              </wp:positionH>
              <wp:positionV relativeFrom="paragraph">
                <wp:posOffset>-3266656</wp:posOffset>
              </wp:positionV>
              <wp:extent cx="936000" cy="2889849"/>
              <wp:effectExtent l="0" t="0" r="0" b="6350"/>
              <wp:wrapNone/>
              <wp:docPr id="152347575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000" cy="2889849"/>
                        <a:chOff x="-48981" y="0"/>
                        <a:chExt cx="1062964" cy="3280249"/>
                      </a:xfrm>
                    </wpg:grpSpPr>
                    <wps:wsp>
                      <wps:cNvPr id="1401664262" name="Grafik 2">
                        <a:extLst>
                          <a:ext uri="{FF2B5EF4-FFF2-40B4-BE49-F238E27FC236}">
                            <a16:creationId xmlns:a16="http://schemas.microsoft.com/office/drawing/2014/main" id="{8AF74502-9332-C4E4-670D-2DBF20D35F92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-48981" y="0"/>
                          <a:ext cx="1062964" cy="959632"/>
                        </a:xfrm>
                        <a:custGeom>
                          <a:avLst/>
                          <a:gdLst>
                            <a:gd name="connsiteX0" fmla="*/ 1734503 w 2001202"/>
                            <a:gd name="connsiteY0" fmla="*/ 634655 h 1804615"/>
                            <a:gd name="connsiteX1" fmla="*/ 1463992 w 2001202"/>
                            <a:gd name="connsiteY1" fmla="*/ 634655 h 1804615"/>
                            <a:gd name="connsiteX2" fmla="*/ 1599248 w 2001202"/>
                            <a:gd name="connsiteY2" fmla="*/ 400340 h 1804615"/>
                            <a:gd name="connsiteX3" fmla="*/ 1501140 w 2001202"/>
                            <a:gd name="connsiteY3" fmla="*/ 35533 h 1804615"/>
                            <a:gd name="connsiteX4" fmla="*/ 1136333 w 2001202"/>
                            <a:gd name="connsiteY4" fmla="*/ 133640 h 1804615"/>
                            <a:gd name="connsiteX5" fmla="*/ 1001078 w 2001202"/>
                            <a:gd name="connsiteY5" fmla="*/ 367955 h 1804615"/>
                            <a:gd name="connsiteX6" fmla="*/ 865823 w 2001202"/>
                            <a:gd name="connsiteY6" fmla="*/ 133640 h 1804615"/>
                            <a:gd name="connsiteX7" fmla="*/ 501015 w 2001202"/>
                            <a:gd name="connsiteY7" fmla="*/ 35533 h 1804615"/>
                            <a:gd name="connsiteX8" fmla="*/ 402908 w 2001202"/>
                            <a:gd name="connsiteY8" fmla="*/ 400340 h 1804615"/>
                            <a:gd name="connsiteX9" fmla="*/ 538162 w 2001202"/>
                            <a:gd name="connsiteY9" fmla="*/ 634655 h 1804615"/>
                            <a:gd name="connsiteX10" fmla="*/ 267653 w 2001202"/>
                            <a:gd name="connsiteY10" fmla="*/ 634655 h 1804615"/>
                            <a:gd name="connsiteX11" fmla="*/ 0 w 2001202"/>
                            <a:gd name="connsiteY11" fmla="*/ 902308 h 1804615"/>
                            <a:gd name="connsiteX12" fmla="*/ 267653 w 2001202"/>
                            <a:gd name="connsiteY12" fmla="*/ 1169960 h 1804615"/>
                            <a:gd name="connsiteX13" fmla="*/ 538162 w 2001202"/>
                            <a:gd name="connsiteY13" fmla="*/ 1169960 h 1804615"/>
                            <a:gd name="connsiteX14" fmla="*/ 402908 w 2001202"/>
                            <a:gd name="connsiteY14" fmla="*/ 1404275 h 1804615"/>
                            <a:gd name="connsiteX15" fmla="*/ 501015 w 2001202"/>
                            <a:gd name="connsiteY15" fmla="*/ 1769083 h 1804615"/>
                            <a:gd name="connsiteX16" fmla="*/ 865823 w 2001202"/>
                            <a:gd name="connsiteY16" fmla="*/ 1670975 h 1804615"/>
                            <a:gd name="connsiteX17" fmla="*/ 1001078 w 2001202"/>
                            <a:gd name="connsiteY17" fmla="*/ 1436660 h 1804615"/>
                            <a:gd name="connsiteX18" fmla="*/ 1136333 w 2001202"/>
                            <a:gd name="connsiteY18" fmla="*/ 1670975 h 1804615"/>
                            <a:gd name="connsiteX19" fmla="*/ 1501140 w 2001202"/>
                            <a:gd name="connsiteY19" fmla="*/ 1769083 h 1804615"/>
                            <a:gd name="connsiteX20" fmla="*/ 1599248 w 2001202"/>
                            <a:gd name="connsiteY20" fmla="*/ 1404275 h 1804615"/>
                            <a:gd name="connsiteX21" fmla="*/ 1463992 w 2001202"/>
                            <a:gd name="connsiteY21" fmla="*/ 1169960 h 1804615"/>
                            <a:gd name="connsiteX22" fmla="*/ 1734503 w 2001202"/>
                            <a:gd name="connsiteY22" fmla="*/ 1169960 h 1804615"/>
                            <a:gd name="connsiteX23" fmla="*/ 2001203 w 2001202"/>
                            <a:gd name="connsiteY23" fmla="*/ 902308 h 1804615"/>
                            <a:gd name="connsiteX24" fmla="*/ 1734503 w 2001202"/>
                            <a:gd name="connsiteY24" fmla="*/ 634655 h 18046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001202" h="1804615">
                              <a:moveTo>
                                <a:pt x="1734503" y="634655"/>
                              </a:moveTo>
                              <a:lnTo>
                                <a:pt x="1463992" y="634655"/>
                              </a:lnTo>
                              <a:lnTo>
                                <a:pt x="1599248" y="400340"/>
                              </a:lnTo>
                              <a:cubicBezTo>
                                <a:pt x="1672590" y="272705"/>
                                <a:pt x="1628775" y="108875"/>
                                <a:pt x="1501140" y="35533"/>
                              </a:cubicBezTo>
                              <a:cubicBezTo>
                                <a:pt x="1373505" y="-37810"/>
                                <a:pt x="1209675" y="6005"/>
                                <a:pt x="1136333" y="133640"/>
                              </a:cubicBezTo>
                              <a:lnTo>
                                <a:pt x="1001078" y="367955"/>
                              </a:lnTo>
                              <a:lnTo>
                                <a:pt x="865823" y="133640"/>
                              </a:lnTo>
                              <a:cubicBezTo>
                                <a:pt x="792480" y="6005"/>
                                <a:pt x="627698" y="-37810"/>
                                <a:pt x="501015" y="35533"/>
                              </a:cubicBezTo>
                              <a:cubicBezTo>
                                <a:pt x="373380" y="108875"/>
                                <a:pt x="329565" y="273658"/>
                                <a:pt x="402908" y="400340"/>
                              </a:cubicBezTo>
                              <a:lnTo>
                                <a:pt x="538162" y="634655"/>
                              </a:lnTo>
                              <a:lnTo>
                                <a:pt x="267653" y="634655"/>
                              </a:lnTo>
                              <a:cubicBezTo>
                                <a:pt x="120968" y="634655"/>
                                <a:pt x="0" y="754670"/>
                                <a:pt x="0" y="902308"/>
                              </a:cubicBezTo>
                              <a:cubicBezTo>
                                <a:pt x="0" y="1049945"/>
                                <a:pt x="120015" y="1169960"/>
                                <a:pt x="267653" y="1169960"/>
                              </a:cubicBezTo>
                              <a:lnTo>
                                <a:pt x="538162" y="1169960"/>
                              </a:lnTo>
                              <a:lnTo>
                                <a:pt x="402908" y="1404275"/>
                              </a:lnTo>
                              <a:cubicBezTo>
                                <a:pt x="329565" y="1531910"/>
                                <a:pt x="373380" y="1695740"/>
                                <a:pt x="501015" y="1769083"/>
                              </a:cubicBezTo>
                              <a:cubicBezTo>
                                <a:pt x="628650" y="1842425"/>
                                <a:pt x="792480" y="1798610"/>
                                <a:pt x="865823" y="1670975"/>
                              </a:cubicBezTo>
                              <a:lnTo>
                                <a:pt x="1001078" y="1436660"/>
                              </a:lnTo>
                              <a:lnTo>
                                <a:pt x="1136333" y="1670975"/>
                              </a:lnTo>
                              <a:cubicBezTo>
                                <a:pt x="1209675" y="1798610"/>
                                <a:pt x="1374458" y="1842425"/>
                                <a:pt x="1501140" y="1769083"/>
                              </a:cubicBezTo>
                              <a:cubicBezTo>
                                <a:pt x="1628775" y="1695740"/>
                                <a:pt x="1672590" y="1530958"/>
                                <a:pt x="1599248" y="1404275"/>
                              </a:cubicBezTo>
                              <a:lnTo>
                                <a:pt x="1463992" y="1169960"/>
                              </a:lnTo>
                              <a:lnTo>
                                <a:pt x="1734503" y="1169960"/>
                              </a:lnTo>
                              <a:cubicBezTo>
                                <a:pt x="1881188" y="1169960"/>
                                <a:pt x="2001203" y="1049945"/>
                                <a:pt x="2001203" y="902308"/>
                              </a:cubicBezTo>
                              <a:cubicBezTo>
                                <a:pt x="2001203" y="754670"/>
                                <a:pt x="1881188" y="634655"/>
                                <a:pt x="1734503" y="634655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99000">
                              <a:schemeClr val="accent4"/>
                            </a:gs>
                          </a:gsLst>
                          <a:lin ang="189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7784687" name="Grafik 4">
                        <a:extLst>
                          <a:ext uri="{FF2B5EF4-FFF2-40B4-BE49-F238E27FC236}">
                            <a16:creationId xmlns:a16="http://schemas.microsoft.com/office/drawing/2014/main" id="{91D55FA4-3DB4-DCE0-0263-80D66DF97757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 flipH="1">
                          <a:off x="0" y="1112808"/>
                          <a:ext cx="1002663" cy="990180"/>
                        </a:xfrm>
                        <a:custGeom>
                          <a:avLst/>
                          <a:gdLst>
                            <a:gd name="connsiteX0" fmla="*/ 833819 w 1834357"/>
                            <a:gd name="connsiteY0" fmla="*/ 3817 h 1804880"/>
                            <a:gd name="connsiteX1" fmla="*/ 68962 w 1834357"/>
                            <a:gd name="connsiteY1" fmla="*/ 1247782 h 1804880"/>
                            <a:gd name="connsiteX2" fmla="*/ 943357 w 1834357"/>
                            <a:gd name="connsiteY2" fmla="*/ 1800232 h 1804880"/>
                            <a:gd name="connsiteX3" fmla="*/ 1380554 w 1834357"/>
                            <a:gd name="connsiteY3" fmla="*/ 1661167 h 1804880"/>
                            <a:gd name="connsiteX4" fmla="*/ 1733932 w 1834357"/>
                            <a:gd name="connsiteY4" fmla="*/ 1798327 h 1804880"/>
                            <a:gd name="connsiteX5" fmla="*/ 1830134 w 1834357"/>
                            <a:gd name="connsiteY5" fmla="*/ 1710697 h 1804880"/>
                            <a:gd name="connsiteX6" fmla="*/ 1678687 w 1834357"/>
                            <a:gd name="connsiteY6" fmla="*/ 1349699 h 1804880"/>
                            <a:gd name="connsiteX7" fmla="*/ 1719644 w 1834357"/>
                            <a:gd name="connsiteY7" fmla="*/ 530549 h 1804880"/>
                            <a:gd name="connsiteX8" fmla="*/ 832867 w 1834357"/>
                            <a:gd name="connsiteY8" fmla="*/ 2864 h 1804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34357" h="1804880">
                              <a:moveTo>
                                <a:pt x="833819" y="3817"/>
                              </a:moveTo>
                              <a:cubicBezTo>
                                <a:pt x="216599" y="54299"/>
                                <a:pt x="-163448" y="680092"/>
                                <a:pt x="68962" y="1247782"/>
                              </a:cubicBezTo>
                              <a:cubicBezTo>
                                <a:pt x="211837" y="1595444"/>
                                <a:pt x="568072" y="1819282"/>
                                <a:pt x="943357" y="1800232"/>
                              </a:cubicBezTo>
                              <a:cubicBezTo>
                                <a:pt x="1108139" y="1791659"/>
                                <a:pt x="1255777" y="1740224"/>
                                <a:pt x="1380554" y="1661167"/>
                              </a:cubicBezTo>
                              <a:lnTo>
                                <a:pt x="1733932" y="1798327"/>
                              </a:lnTo>
                              <a:cubicBezTo>
                                <a:pt x="1790129" y="1824044"/>
                                <a:pt x="1851089" y="1769752"/>
                                <a:pt x="1830134" y="1710697"/>
                              </a:cubicBezTo>
                              <a:lnTo>
                                <a:pt x="1678687" y="1349699"/>
                              </a:lnTo>
                              <a:cubicBezTo>
                                <a:pt x="1814894" y="1112527"/>
                                <a:pt x="1845374" y="813442"/>
                                <a:pt x="1719644" y="530549"/>
                              </a:cubicBezTo>
                              <a:cubicBezTo>
                                <a:pt x="1568197" y="187649"/>
                                <a:pt x="1206247" y="-27616"/>
                                <a:pt x="832867" y="2864"/>
                              </a:cubicBezTo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9000">
                              <a:schemeClr val="accent2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88947311" name="Grafik 6">
                        <a:extLst>
                          <a:ext uri="{FF2B5EF4-FFF2-40B4-BE49-F238E27FC236}">
                            <a16:creationId xmlns:a16="http://schemas.microsoft.com/office/drawing/2014/main" id="{5B002900-3E55-545C-6616-F3CB4C64E834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2277374"/>
                          <a:ext cx="1002663" cy="1002875"/>
                        </a:xfrm>
                        <a:custGeom>
                          <a:avLst/>
                          <a:gdLst>
                            <a:gd name="connsiteX0" fmla="*/ 1625917 w 1827847"/>
                            <a:gd name="connsiteY0" fmla="*/ 84773 h 1829276"/>
                            <a:gd name="connsiteX1" fmla="*/ 1354455 w 1827847"/>
                            <a:gd name="connsiteY1" fmla="*/ 0 h 1829276"/>
                            <a:gd name="connsiteX2" fmla="*/ 943928 w 1827847"/>
                            <a:gd name="connsiteY2" fmla="*/ 215265 h 1829276"/>
                            <a:gd name="connsiteX3" fmla="*/ 923925 w 1827847"/>
                            <a:gd name="connsiteY3" fmla="*/ 242888 h 1829276"/>
                            <a:gd name="connsiteX4" fmla="*/ 904875 w 1827847"/>
                            <a:gd name="connsiteY4" fmla="*/ 242888 h 1829276"/>
                            <a:gd name="connsiteX5" fmla="*/ 884873 w 1827847"/>
                            <a:gd name="connsiteY5" fmla="*/ 215265 h 1829276"/>
                            <a:gd name="connsiteX6" fmla="*/ 202883 w 1827847"/>
                            <a:gd name="connsiteY6" fmla="*/ 85725 h 1829276"/>
                            <a:gd name="connsiteX7" fmla="*/ 0 w 1827847"/>
                            <a:gd name="connsiteY7" fmla="*/ 481965 h 1829276"/>
                            <a:gd name="connsiteX8" fmla="*/ 91440 w 1827847"/>
                            <a:gd name="connsiteY8" fmla="*/ 771525 h 1829276"/>
                            <a:gd name="connsiteX9" fmla="*/ 322897 w 1827847"/>
                            <a:gd name="connsiteY9" fmla="*/ 1102043 h 1829276"/>
                            <a:gd name="connsiteX10" fmla="*/ 784860 w 1827847"/>
                            <a:gd name="connsiteY10" fmla="*/ 1762125 h 1829276"/>
                            <a:gd name="connsiteX11" fmla="*/ 1042987 w 1827847"/>
                            <a:gd name="connsiteY11" fmla="*/ 1762125 h 1829276"/>
                            <a:gd name="connsiteX12" fmla="*/ 1504950 w 1827847"/>
                            <a:gd name="connsiteY12" fmla="*/ 1102043 h 1829276"/>
                            <a:gd name="connsiteX13" fmla="*/ 1736408 w 1827847"/>
                            <a:gd name="connsiteY13" fmla="*/ 771525 h 1829276"/>
                            <a:gd name="connsiteX14" fmla="*/ 1827848 w 1827847"/>
                            <a:gd name="connsiteY14" fmla="*/ 481965 h 1829276"/>
                            <a:gd name="connsiteX15" fmla="*/ 1624965 w 1827847"/>
                            <a:gd name="connsiteY15" fmla="*/ 85725 h 182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27847" h="1829276">
                              <a:moveTo>
                                <a:pt x="1625917" y="84773"/>
                              </a:moveTo>
                              <a:cubicBezTo>
                                <a:pt x="1544003" y="27623"/>
                                <a:pt x="1448753" y="0"/>
                                <a:pt x="1354455" y="0"/>
                              </a:cubicBezTo>
                              <a:cubicBezTo>
                                <a:pt x="1198245" y="0"/>
                                <a:pt x="1042035" y="75248"/>
                                <a:pt x="943928" y="215265"/>
                              </a:cubicBezTo>
                              <a:lnTo>
                                <a:pt x="923925" y="242888"/>
                              </a:lnTo>
                              <a:cubicBezTo>
                                <a:pt x="919162" y="249555"/>
                                <a:pt x="909637" y="249555"/>
                                <a:pt x="904875" y="242888"/>
                              </a:cubicBezTo>
                              <a:lnTo>
                                <a:pt x="884873" y="215265"/>
                              </a:lnTo>
                              <a:cubicBezTo>
                                <a:pt x="727710" y="-8572"/>
                                <a:pt x="421005" y="-67627"/>
                                <a:pt x="202883" y="85725"/>
                              </a:cubicBezTo>
                              <a:cubicBezTo>
                                <a:pt x="70485" y="178118"/>
                                <a:pt x="0" y="328613"/>
                                <a:pt x="0" y="481965"/>
                              </a:cubicBezTo>
                              <a:cubicBezTo>
                                <a:pt x="0" y="635318"/>
                                <a:pt x="29527" y="682943"/>
                                <a:pt x="91440" y="771525"/>
                              </a:cubicBezTo>
                              <a:lnTo>
                                <a:pt x="322897" y="1102043"/>
                              </a:lnTo>
                              <a:lnTo>
                                <a:pt x="784860" y="1762125"/>
                              </a:lnTo>
                              <a:cubicBezTo>
                                <a:pt x="847725" y="1851660"/>
                                <a:pt x="980123" y="1851660"/>
                                <a:pt x="1042987" y="1762125"/>
                              </a:cubicBezTo>
                              <a:lnTo>
                                <a:pt x="1504950" y="1102043"/>
                              </a:lnTo>
                              <a:lnTo>
                                <a:pt x="1736408" y="771525"/>
                              </a:lnTo>
                              <a:cubicBezTo>
                                <a:pt x="1798320" y="682943"/>
                                <a:pt x="1827848" y="581978"/>
                                <a:pt x="1827848" y="481965"/>
                              </a:cubicBezTo>
                              <a:cubicBezTo>
                                <a:pt x="1827848" y="328613"/>
                                <a:pt x="1757363" y="178118"/>
                                <a:pt x="1624965" y="8572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9900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8A7C50" id="Gruppe 3" o:spid="_x0000_s1026" style="position:absolute;margin-left:413.7pt;margin-top:-257.2pt;width:73.7pt;height:227.55pt;z-index:251671552;mso-width-relative:margin;mso-height-relative:margin" coordorigin="-489" coordsize="10629,3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">
              <v:shape id="Grafik 2" o:spid="_x0000_s1027" style="position:absolute;left:-489;width:10628;height:9596;visibility:visible;mso-wrap-style:square;v-text-anchor:middle" coordsize="2001202,180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" path="m1734503,634655r-270511,l1599248,400340v73342,-127635,29527,-291465,-98108,-364807c1373505,-37810,1209675,6005,1136333,133640l1001078,367955,865823,133640c792480,6005,627698,-37810,501015,35533,373380,108875,329565,273658,402908,400340l538162,634655r-270509,c120968,634655,,754670,,902308v,147637,120015,267652,267653,267652l538162,1169960,402908,1404275v-73343,127635,-29528,291465,98107,364808c628650,1842425,792480,1798610,865823,1670975r135255,-234315l1136333,1670975v73342,127635,238125,171450,364807,98108c1628775,1695740,1672590,1530958,1599248,1404275l1463992,1169960r270511,c1881188,1169960,2001203,1049945,2001203,902308v,-147638,-120015,-267653,-266700,-267653xe" fillcolor="#54c0b7 [3205]" stroked="f">
                <v:fill color2="#ec94e4 [3207]" angle="135" colors="0 #54c0b7;64881f #ec94e4" focus="100%" type="gradient"/>
                <v:stroke joinstyle="miter"/>
                <v:path arrowok="t" o:connecttype="custom" o:connectlocs="921303,337488;777618,337488;849461,212887;797350,18895;603578,71065;531735,195666;459893,71065;266121,18895;214010,212887;285852,337488;142167,337488;0,479816;142167,622144;285852,622144;214010,746745;266121,940737;459893,888567;531735,763966;603578,888567;797350,940737;849461,746745;777618,622144;921303,622144;1062965,479816;921303,337488" o:connectangles="0,0,0,0,0,0,0,0,0,0,0,0,0,0,0,0,0,0,0,0,0,0,0,0,0"/>
                <o:lock v:ext="edit" aspectratio="t"/>
              </v:shape>
              <v:shape id="Grafik 4" o:spid="_x0000_s1028" style="position:absolute;top:11128;width:10026;height:9901;flip:x;visibility:visible;mso-wrap-style:square;v-text-anchor:middle" coordsize="1834357,180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" path="m833819,3817c216599,54299,-163448,680092,68962,1247782v142875,347662,499110,571500,874395,552450c1108139,1791659,1255777,1740224,1380554,1661167r353378,137160c1790129,1824044,1851089,1769752,1830134,1710697l1678687,1349699v136207,-237172,166687,-536257,40957,-819150c1568197,187649,1206247,-27616,832867,2864e" fillcolor="#2655fa [3204]" stroked="f">
                <v:fill color2="#54c0b7 [3205]" rotate="t" angle="90" colors="0 #2655fa;64881f #54c0b7" focus="100%" type="gradient"/>
                <v:stroke joinstyle="miter"/>
                <v:path arrowok="t" o:connecttype="custom" o:connectlocs="455767,2094;37695,684549;515641,987630;754613,911337;947771,986585;1000355,938510;917573,740462;939961,291066;455247,1571" o:connectangles="0,0,0,0,0,0,0,0,0"/>
                <o:lock v:ext="edit" aspectratio="t"/>
              </v:shape>
              <v:shape id="Grafik 6" o:spid="_x0000_s1029" style="position:absolute;top:22773;width:10026;height:10029;visibility:visible;mso-wrap-style:square;v-text-anchor:middle" coordsize="1827847,182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" path="m1625917,84773c1544003,27623,1448753,,1354455,,1198245,,1042035,75248,943928,215265r-20003,27623c919162,249555,909637,249555,904875,242888l884873,215265c727710,-8572,421005,-67627,202883,85725,70485,178118,,328613,,481965,,635318,29527,682943,91440,771525r231457,330518l784860,1762125v62865,89535,195263,89535,258127,l1504950,1102043,1736408,771525v61912,-88582,91440,-189547,91440,-289560c1827848,328613,1757363,178118,1624965,85725r952,-952xe" fillcolor="#ec94e4 [3207]" stroked="f">
                <v:fill color2="#ff6c6b [3206]" rotate="t" angle="90" colors="0 #ec94e4;64881f #ff6c6b" focus="100%" type="gradient"/>
                <v:stroke joinstyle="miter"/>
                <v:path arrowok="t" o:connecttype="custom" o:connectlocs="891895,46476;742984,0;517790,118016;506818,133160;496368,133160;485396,118016;111291,46998;0,264231;50159,422978;177125,604180;430534,966060;572129,966060;825538,604180;952504,422978;1002664,264231;891372,46998" o:connectangles="0,0,0,0,0,0,0,0,0,0,0,0,0,0,0,0"/>
                <o:lock v:ext="edit" aspectratio="t"/>
              </v:shape>
            </v:group>
          </w:pict>
        </mc:Fallback>
      </mc:AlternateContent>
    </w:r>
    <w:r w:rsidR="00FE0FD8" w:rsidRPr="00FE0FD8">
      <w:fldChar w:fldCharType="begin"/>
    </w:r>
    <w:r w:rsidR="00FE0FD8" w:rsidRPr="00FE0FD8">
      <w:instrText xml:space="preserve"> PAGE  \* Arabic  \* MERGEFORMAT </w:instrText>
    </w:r>
    <w:r w:rsidR="00FE0FD8" w:rsidRPr="00FE0FD8">
      <w:fldChar w:fldCharType="separate"/>
    </w:r>
    <w:r w:rsidR="00FE0FD8" w:rsidRPr="00FE0FD8">
      <w:t>2</w:t>
    </w:r>
    <w:r w:rsidR="00FE0FD8" w:rsidRPr="00FE0FD8">
      <w:fldChar w:fldCharType="end"/>
    </w:r>
    <w:r w:rsidR="00FE0FD8" w:rsidRPr="00FE0FD8">
      <w:t>/</w:t>
    </w:r>
    <w:fldSimple w:instr=" NUMPAGES  \* Arabic  \* MERGEFORMAT ">
      <w:r w:rsidR="00FE0FD8" w:rsidRPr="00FE0FD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6D03" w14:textId="77777777" w:rsidR="00BE4131" w:rsidRPr="00FE0FD8" w:rsidRDefault="00BE4131" w:rsidP="00FE0FD8">
      <w:pPr>
        <w:spacing w:line="240" w:lineRule="auto"/>
      </w:pPr>
      <w:r w:rsidRPr="00FE0FD8">
        <w:separator/>
      </w:r>
    </w:p>
  </w:footnote>
  <w:footnote w:type="continuationSeparator" w:id="0">
    <w:p w14:paraId="17FC88DE" w14:textId="77777777" w:rsidR="00BE4131" w:rsidRPr="00FE0FD8" w:rsidRDefault="00BE4131" w:rsidP="00FE0FD8">
      <w:pPr>
        <w:spacing w:line="240" w:lineRule="auto"/>
      </w:pPr>
      <w:r w:rsidRPr="00FE0F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3672" w14:textId="77777777" w:rsidR="00F80CCE" w:rsidRPr="00FE0FD8" w:rsidRDefault="00F80CCE" w:rsidP="00F80CCE">
    <w:pPr>
      <w:pStyle w:val="Sidehoved"/>
    </w:pPr>
    <w:r w:rsidRPr="00FE0FD8">
      <w:drawing>
        <wp:anchor distT="0" distB="0" distL="114300" distR="114300" simplePos="0" relativeHeight="251658241" behindDoc="0" locked="1" layoutInCell="1" allowOverlap="1" wp14:anchorId="1DB1978F" wp14:editId="41101DB2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897893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1657C3" w14:textId="77777777" w:rsidR="00F80CCE" w:rsidRPr="00F80CCE" w:rsidRDefault="00F80CCE" w:rsidP="00F80C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92CE" w14:textId="77777777" w:rsidR="00FE0FD8" w:rsidRPr="00FE0FD8" w:rsidRDefault="00FE0FD8">
    <w:pPr>
      <w:pStyle w:val="Sidehoved"/>
    </w:pPr>
    <w:r w:rsidRPr="00FE0FD8">
      <w:drawing>
        <wp:anchor distT="0" distB="0" distL="114300" distR="114300" simplePos="0" relativeHeight="251658240" behindDoc="0" locked="1" layoutInCell="1" allowOverlap="1" wp14:anchorId="7AE46BC1" wp14:editId="2806C686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0080518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73FB"/>
    <w:multiLevelType w:val="hybridMultilevel"/>
    <w:tmpl w:val="71A89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formsDesign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EF"/>
    <w:rsid w:val="00023C7F"/>
    <w:rsid w:val="00032DB6"/>
    <w:rsid w:val="0003464B"/>
    <w:rsid w:val="00112621"/>
    <w:rsid w:val="002A1C3E"/>
    <w:rsid w:val="002C4AF2"/>
    <w:rsid w:val="002F5B64"/>
    <w:rsid w:val="00320846"/>
    <w:rsid w:val="003A1A91"/>
    <w:rsid w:val="003C1531"/>
    <w:rsid w:val="003E2CA0"/>
    <w:rsid w:val="0045230E"/>
    <w:rsid w:val="00454808"/>
    <w:rsid w:val="004900EF"/>
    <w:rsid w:val="006E4447"/>
    <w:rsid w:val="007111AF"/>
    <w:rsid w:val="00747F71"/>
    <w:rsid w:val="007F6DFD"/>
    <w:rsid w:val="00843BA6"/>
    <w:rsid w:val="008B1770"/>
    <w:rsid w:val="008B3F06"/>
    <w:rsid w:val="00985952"/>
    <w:rsid w:val="009E60D3"/>
    <w:rsid w:val="009F453D"/>
    <w:rsid w:val="00A45C75"/>
    <w:rsid w:val="00A640D2"/>
    <w:rsid w:val="00A76B39"/>
    <w:rsid w:val="00AD039C"/>
    <w:rsid w:val="00AD1EF3"/>
    <w:rsid w:val="00B10975"/>
    <w:rsid w:val="00B96716"/>
    <w:rsid w:val="00BB4B42"/>
    <w:rsid w:val="00BE4131"/>
    <w:rsid w:val="00C449E0"/>
    <w:rsid w:val="00C9244B"/>
    <w:rsid w:val="00CA2FDA"/>
    <w:rsid w:val="00CB2EEB"/>
    <w:rsid w:val="00CE59DD"/>
    <w:rsid w:val="00D678F7"/>
    <w:rsid w:val="00D755B4"/>
    <w:rsid w:val="00DC20DE"/>
    <w:rsid w:val="00E52761"/>
    <w:rsid w:val="00E64817"/>
    <w:rsid w:val="00F80CCE"/>
    <w:rsid w:val="00FE0FD8"/>
    <w:rsid w:val="05DB445F"/>
    <w:rsid w:val="124574E1"/>
    <w:rsid w:val="1E80D635"/>
    <w:rsid w:val="5A754441"/>
    <w:rsid w:val="60895D1A"/>
    <w:rsid w:val="65D2F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BD1374"/>
  <w15:chartTrackingRefBased/>
  <w15:docId w15:val="{B93DBB88-9C99-4F78-9030-BC43DCC9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DE"/>
    <w:pPr>
      <w:spacing w:after="0" w:line="252" w:lineRule="auto"/>
    </w:pPr>
    <w:rPr>
      <w:noProof/>
      <w:sz w:val="19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716"/>
    <w:pPr>
      <w:keepNext/>
      <w:keepLines/>
      <w:spacing w:after="80" w:line="204" w:lineRule="auto"/>
      <w:outlineLvl w:val="0"/>
    </w:pPr>
    <w:rPr>
      <w:rFonts w:asciiTheme="majorHAnsi" w:eastAsiaTheme="majorEastAsia" w:hAnsiTheme="majorHAnsi" w:cstheme="majorBidi"/>
      <w:color w:val="2655FA" w:themeColor="accent1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0CC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0CCE"/>
    <w:pPr>
      <w:keepNext/>
      <w:keepLines/>
      <w:outlineLvl w:val="2"/>
    </w:pPr>
    <w:rPr>
      <w:rFonts w:eastAsiaTheme="majorEastAsia" w:cstheme="majorBidi"/>
      <w:b/>
      <w:color w:val="78786F" w:themeColor="background2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532D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53D"/>
    <w:pPr>
      <w:keepNext/>
      <w:keepLines/>
      <w:spacing w:before="80" w:after="40"/>
      <w:outlineLvl w:val="4"/>
    </w:pPr>
    <w:rPr>
      <w:rFonts w:eastAsiaTheme="majorEastAsia" w:cstheme="majorBidi"/>
      <w:color w:val="0532D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53D"/>
    <w:pPr>
      <w:keepNext/>
      <w:keepLines/>
      <w:spacing w:before="40"/>
      <w:outlineLvl w:val="5"/>
    </w:pPr>
    <w:rPr>
      <w:rFonts w:eastAsiaTheme="majorEastAsia" w:cstheme="majorBidi"/>
      <w:i/>
      <w:iCs/>
      <w:color w:val="C48D0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53D"/>
    <w:pPr>
      <w:keepNext/>
      <w:keepLines/>
      <w:spacing w:before="40"/>
      <w:outlineLvl w:val="6"/>
    </w:pPr>
    <w:rPr>
      <w:rFonts w:eastAsiaTheme="majorEastAsia" w:cstheme="majorBidi"/>
      <w:color w:val="C48D0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53D"/>
    <w:pPr>
      <w:keepNext/>
      <w:keepLines/>
      <w:outlineLvl w:val="7"/>
    </w:pPr>
    <w:rPr>
      <w:rFonts w:eastAsiaTheme="majorEastAsia" w:cstheme="majorBidi"/>
      <w:i/>
      <w:iCs/>
      <w:color w:val="664900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53D"/>
    <w:pPr>
      <w:keepNext/>
      <w:keepLines/>
      <w:outlineLvl w:val="8"/>
    </w:pPr>
    <w:rPr>
      <w:rFonts w:eastAsiaTheme="majorEastAsia" w:cstheme="majorBidi"/>
      <w:color w:val="664900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6716"/>
    <w:rPr>
      <w:rFonts w:asciiTheme="majorHAnsi" w:eastAsiaTheme="majorEastAsia" w:hAnsiTheme="majorHAnsi" w:cstheme="majorBidi"/>
      <w:noProof/>
      <w:color w:val="2655FA" w:themeColor="accent1"/>
      <w:sz w:val="36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0CCE"/>
    <w:rPr>
      <w:rFonts w:asciiTheme="majorHAnsi" w:eastAsiaTheme="majorEastAsia" w:hAnsiTheme="majorHAnsi" w:cstheme="majorBidi"/>
      <w:noProof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0CCE"/>
    <w:rPr>
      <w:rFonts w:eastAsiaTheme="majorEastAsia" w:cstheme="majorBidi"/>
      <w:b/>
      <w:noProof/>
      <w:color w:val="78786F" w:themeColor="background2" w:themeShade="80"/>
      <w:sz w:val="19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53D"/>
    <w:rPr>
      <w:rFonts w:eastAsiaTheme="majorEastAsia" w:cstheme="majorBidi"/>
      <w:i/>
      <w:iCs/>
      <w:color w:val="0532D2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53D"/>
    <w:rPr>
      <w:rFonts w:eastAsiaTheme="majorEastAsia" w:cstheme="majorBidi"/>
      <w:color w:val="0532D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53D"/>
    <w:rPr>
      <w:rFonts w:eastAsiaTheme="majorEastAsia" w:cstheme="majorBidi"/>
      <w:i/>
      <w:iCs/>
      <w:color w:val="C48D00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53D"/>
    <w:rPr>
      <w:rFonts w:eastAsiaTheme="majorEastAsia" w:cstheme="majorBidi"/>
      <w:color w:val="C48D00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53D"/>
    <w:rPr>
      <w:rFonts w:eastAsiaTheme="majorEastAsia" w:cstheme="majorBidi"/>
      <w:i/>
      <w:iCs/>
      <w:color w:val="664900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53D"/>
    <w:rPr>
      <w:rFonts w:eastAsiaTheme="majorEastAsia" w:cstheme="majorBidi"/>
      <w:color w:val="664900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FE0FD8"/>
    <w:pPr>
      <w:numPr>
        <w:ilvl w:val="1"/>
      </w:numPr>
    </w:pPr>
    <w:rPr>
      <w:rFonts w:eastAsiaTheme="majorEastAsia" w:cstheme="majorBidi"/>
      <w:color w:val="FF6C6B" w:themeColor="accent3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0FD8"/>
    <w:rPr>
      <w:rFonts w:eastAsiaTheme="majorEastAsia" w:cstheme="majorBidi"/>
      <w:noProof/>
      <w:color w:val="FF6C6B" w:themeColor="accent3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E0FD8"/>
    <w:pPr>
      <w:spacing w:before="160"/>
      <w:jc w:val="center"/>
    </w:pPr>
    <w:rPr>
      <w:i/>
      <w:iCs/>
      <w:color w:val="2655FA" w:themeColor="accent1"/>
    </w:rPr>
  </w:style>
  <w:style w:type="character" w:customStyle="1" w:styleId="CitatTegn">
    <w:name w:val="Citat Tegn"/>
    <w:basedOn w:val="Standardskrifttypeiafsnit"/>
    <w:link w:val="Citat"/>
    <w:uiPriority w:val="29"/>
    <w:rsid w:val="00FE0FD8"/>
    <w:rPr>
      <w:i/>
      <w:iCs/>
      <w:noProof/>
      <w:color w:val="2655FA" w:themeColor="accent1"/>
      <w:sz w:val="19"/>
      <w:lang w:val="en-GB"/>
    </w:rPr>
  </w:style>
  <w:style w:type="paragraph" w:styleId="Listeafsnit">
    <w:name w:val="List Paragraph"/>
    <w:basedOn w:val="Normal"/>
    <w:uiPriority w:val="34"/>
    <w:rsid w:val="009F45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0FD8"/>
    <w:rPr>
      <w:i/>
      <w:iCs/>
      <w:color w:val="2655FA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FE0FD8"/>
    <w:pPr>
      <w:pBdr>
        <w:top w:val="single" w:sz="4" w:space="10" w:color="0532D2" w:themeColor="accent1" w:themeShade="BF"/>
        <w:bottom w:val="single" w:sz="4" w:space="10" w:color="0532D2" w:themeColor="accent1" w:themeShade="BF"/>
      </w:pBdr>
      <w:spacing w:before="360" w:after="360"/>
      <w:ind w:left="864" w:right="864"/>
      <w:jc w:val="center"/>
    </w:pPr>
    <w:rPr>
      <w:i/>
      <w:iCs/>
      <w:color w:val="2655F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0FD8"/>
    <w:rPr>
      <w:i/>
      <w:iCs/>
      <w:noProof/>
      <w:color w:val="2655FA" w:themeColor="accent1"/>
      <w:sz w:val="19"/>
      <w:lang w:val="en-GB"/>
    </w:rPr>
  </w:style>
  <w:style w:type="character" w:styleId="Kraftighenvisning">
    <w:name w:val="Intense Reference"/>
    <w:basedOn w:val="Standardskrifttypeiafsnit"/>
    <w:uiPriority w:val="32"/>
    <w:rsid w:val="00FE0FD8"/>
    <w:rPr>
      <w:b/>
      <w:bCs/>
      <w:smallCaps/>
      <w:color w:val="1D1500" w:themeColor="text2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FD8"/>
  </w:style>
  <w:style w:type="paragraph" w:styleId="Sidefod">
    <w:name w:val="footer"/>
    <w:basedOn w:val="Normal"/>
    <w:link w:val="Sidefo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  <w:ind w:right="-2002"/>
      <w:jc w:val="right"/>
    </w:pPr>
    <w:rPr>
      <w:color w:val="2655FA" w:themeColor="accent1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E0FD8"/>
    <w:rPr>
      <w:noProof/>
      <w:color w:val="2655FA" w:themeColor="accent1"/>
      <w:sz w:val="16"/>
      <w:szCs w:val="16"/>
      <w:lang w:val="en-GB"/>
    </w:rPr>
  </w:style>
  <w:style w:type="paragraph" w:customStyle="1" w:styleId="Adresse">
    <w:name w:val="Adresse"/>
    <w:qFormat/>
    <w:rsid w:val="00F80CCE"/>
    <w:pPr>
      <w:spacing w:after="0" w:line="240" w:lineRule="auto"/>
    </w:pPr>
    <w:rPr>
      <w:noProof/>
      <w:sz w:val="15"/>
      <w:szCs w:val="15"/>
    </w:rPr>
  </w:style>
  <w:style w:type="table" w:styleId="Tabel-Gitter">
    <w:name w:val="Table Grid"/>
    <w:basedOn w:val="Tabel-Normal"/>
    <w:uiPriority w:val="59"/>
    <w:rsid w:val="00B9671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1D1500" w:themeColor="text1"/>
        <w:left w:val="single" w:sz="4" w:space="0" w:color="1D1500" w:themeColor="text1"/>
        <w:bottom w:val="single" w:sz="4" w:space="0" w:color="1D1500" w:themeColor="text1"/>
        <w:right w:val="single" w:sz="4" w:space="0" w:color="1D1500" w:themeColor="text1"/>
        <w:insideH w:val="single" w:sz="4" w:space="0" w:color="1D1500" w:themeColor="text1"/>
        <w:insideV w:val="single" w:sz="4" w:space="0" w:color="1D15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B96716"/>
    <w:rPr>
      <w:color w:val="2655FA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6716"/>
    <w:rPr>
      <w:color w:val="605E5C"/>
      <w:shd w:val="clear" w:color="auto" w:fill="E1DFDD"/>
    </w:rPr>
  </w:style>
  <w:style w:type="table" w:customStyle="1" w:styleId="Tom">
    <w:name w:val="Tom"/>
    <w:basedOn w:val="Tabel-Normal"/>
    <w:uiPriority w:val="99"/>
    <w:rsid w:val="00B96716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10975"/>
    <w:rPr>
      <w:color w:val="666666"/>
    </w:rPr>
  </w:style>
  <w:style w:type="paragraph" w:customStyle="1" w:styleId="Skematekst">
    <w:name w:val="Skematekst"/>
    <w:basedOn w:val="Normal"/>
    <w:qFormat/>
    <w:rsid w:val="00E64817"/>
    <w:pPr>
      <w:spacing w:line="216" w:lineRule="auto"/>
    </w:pPr>
    <w:rPr>
      <w:kern w:val="0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skole-foraeldre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\AppData\Local\Microsoft\Windows\INetCache\Content.Outlook\H8PEARV2\Praesentationsskema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0D10940ACE4666B98927B0F7F4D6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4F400D-9F32-4380-BDF9-D03102D5F58E}"/>
      </w:docPartPr>
      <w:docPartBody>
        <w:p w:rsidR="000E7AD4" w:rsidRDefault="00A51D56" w:rsidP="00A51D56">
          <w:pPr>
            <w:pStyle w:val="2C0D10940ACE4666B98927B0F7F4D6551"/>
          </w:pPr>
          <w:r w:rsidRPr="00F94009">
            <w:rPr>
              <w:rStyle w:val="Pladsholdertekst"/>
            </w:rPr>
            <w:t>Vælg e</w:t>
          </w:r>
          <w:r>
            <w:rPr>
              <w:rStyle w:val="Pladsholdertekst"/>
            </w:rPr>
            <w:t>n valggruppe</w:t>
          </w:r>
          <w:r w:rsidRPr="00F94009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D4"/>
    <w:rsid w:val="000A1280"/>
    <w:rsid w:val="000E7AD4"/>
    <w:rsid w:val="00112621"/>
    <w:rsid w:val="00320846"/>
    <w:rsid w:val="003E2CA0"/>
    <w:rsid w:val="00A51D56"/>
    <w:rsid w:val="00AD1EF3"/>
    <w:rsid w:val="00BB4B42"/>
    <w:rsid w:val="00C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51D56"/>
    <w:rPr>
      <w:color w:val="666666"/>
    </w:rPr>
  </w:style>
  <w:style w:type="paragraph" w:customStyle="1" w:styleId="2C0D10940ACE4666B98927B0F7F4D6551">
    <w:name w:val="2C0D10940ACE4666B98927B0F7F4D6551"/>
    <w:rsid w:val="00A51D56"/>
    <w:pPr>
      <w:spacing w:after="0" w:line="216" w:lineRule="auto"/>
    </w:pPr>
    <w:rPr>
      <w:rFonts w:eastAsiaTheme="minorHAnsi"/>
      <w:noProof/>
      <w:kern w:val="0"/>
      <w:sz w:val="19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ole og forældre">
      <a:dk1>
        <a:srgbClr val="1D1500"/>
      </a:dk1>
      <a:lt1>
        <a:sysClr val="window" lastClr="FFFFFF"/>
      </a:lt1>
      <a:dk2>
        <a:srgbClr val="1D1500"/>
      </a:dk2>
      <a:lt2>
        <a:srgbClr val="E8E8E6"/>
      </a:lt2>
      <a:accent1>
        <a:srgbClr val="2655FA"/>
      </a:accent1>
      <a:accent2>
        <a:srgbClr val="54C0B7"/>
      </a:accent2>
      <a:accent3>
        <a:srgbClr val="FF6C6B"/>
      </a:accent3>
      <a:accent4>
        <a:srgbClr val="EC94E4"/>
      </a:accent4>
      <a:accent5>
        <a:srgbClr val="93AAFC"/>
      </a:accent5>
      <a:accent6>
        <a:srgbClr val="E9EEFE"/>
      </a:accent6>
      <a:hlink>
        <a:srgbClr val="2655FA"/>
      </a:hlink>
      <a:folHlink>
        <a:srgbClr val="2655FA"/>
      </a:folHlink>
    </a:clrScheme>
    <a:fontScheme name="Skole og forældre">
      <a:majorFont>
        <a:latin typeface="Poppins Extra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9" ma:contentTypeDescription="Opret et nyt dokument." ma:contentTypeScope="" ma:versionID="22885074a2fe7ca843c2cc5d0137679c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b8a7d8b7acd5796671aa33b9791797eb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48d4-fe93-4b6a-8558-62d2ece12ce2">
      <Terms xmlns="http://schemas.microsoft.com/office/infopath/2007/PartnerControls"/>
    </lcf76f155ced4ddcb4097134ff3c332f>
    <TaxCatchAll xmlns="5d5c54b3-37a9-4948-ba6d-51eed0fd42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3A4A4-AF8F-4423-8FA5-D66A9B65C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1C367-9685-4CA4-B8EA-7348398D3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c54b3-37a9-4948-ba6d-51eed0fd4287"/>
    <ds:schemaRef ds:uri="7a2f48d4-fe93-4b6a-8558-62d2ece12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E79CB-1868-4C6B-90A8-21F31F17EE3C}">
  <ds:schemaRefs>
    <ds:schemaRef ds:uri="http://schemas.microsoft.com/office/2006/metadata/properties"/>
    <ds:schemaRef ds:uri="http://schemas.microsoft.com/office/infopath/2007/PartnerControls"/>
    <ds:schemaRef ds:uri="7a2f48d4-fe93-4b6a-8558-62d2ece12ce2"/>
    <ds:schemaRef ds:uri="5d5c54b3-37a9-4948-ba6d-51eed0fd4287"/>
  </ds:schemaRefs>
</ds:datastoreItem>
</file>

<file path=customXml/itemProps4.xml><?xml version="1.0" encoding="utf-8"?>
<ds:datastoreItem xmlns:ds="http://schemas.openxmlformats.org/officeDocument/2006/customXml" ds:itemID="{F77116E2-C192-4C4B-8019-813A1C0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Praesentationsskema (002)</Template>
  <TotalTime>10</TotalTime>
  <Pages>1</Pages>
  <Words>81</Words>
  <Characters>498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Majken Aaboe Schultz</dc:creator>
  <cp:keywords/>
  <dc:description/>
  <cp:lastModifiedBy>Nina Bossen</cp:lastModifiedBy>
  <cp:revision>3</cp:revision>
  <dcterms:created xsi:type="dcterms:W3CDTF">2025-10-29T10:44:00Z</dcterms:created>
  <dcterms:modified xsi:type="dcterms:W3CDTF">2025-10-29T10:54:00Z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0x0101007416425F941AE54BB8E4B7134B36A8C3</vt:lpwstr>
  </property>
  <property fmtid="{D5CDD505-2E9C-101B-9397-08002B2CF9AE}" pid="3" name="MediaServiceImageTags">
    <vt:lpwstr/>
  </property>
</Properties>
</file>